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BD52A" w14:textId="40692680" w:rsidR="004512D1" w:rsidRDefault="00626231" w:rsidP="00303F36">
      <w:pPr>
        <w:pStyle w:val="a7"/>
        <w:ind w:right="482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148787" wp14:editId="48337C69">
                <wp:simplePos x="0" y="0"/>
                <wp:positionH relativeFrom="page">
                  <wp:posOffset>1581150</wp:posOffset>
                </wp:positionH>
                <wp:positionV relativeFrom="page">
                  <wp:posOffset>2466974</wp:posOffset>
                </wp:positionV>
                <wp:extent cx="1278255" cy="219075"/>
                <wp:effectExtent l="0" t="0" r="17145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B745D" w14:textId="4CEB31BC" w:rsidR="00352835" w:rsidRPr="00C06726" w:rsidRDefault="00626231" w:rsidP="00C06726">
                            <w:pPr>
                              <w:jc w:val="center"/>
                            </w:pPr>
                            <w:r>
                              <w:t>16</w:t>
                            </w:r>
                            <w:bookmarkStart w:id="0" w:name="_GoBack"/>
                            <w:bookmarkEnd w:id="0"/>
                            <w:r>
                              <w:t>.02.2023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4878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5pt;margin-top:194.25pt;width:100.6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" filled="f" stroked="f">
                <v:textbox inset="0,0,0,0">
                  <w:txbxContent>
                    <w:p w14:paraId="0DEB745D" w14:textId="4CEB31BC" w:rsidR="00352835" w:rsidRPr="00C06726" w:rsidRDefault="00626231" w:rsidP="00C06726">
                      <w:pPr>
                        <w:jc w:val="center"/>
                      </w:pPr>
                      <w:r>
                        <w:t>16</w:t>
                      </w:r>
                      <w:bookmarkStart w:id="1" w:name="_GoBack"/>
                      <w:bookmarkEnd w:id="1"/>
                      <w:r>
                        <w:t>.02.2023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3F36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A025BB" wp14:editId="4C690C77">
                <wp:simplePos x="0" y="0"/>
                <wp:positionH relativeFrom="page">
                  <wp:posOffset>5295900</wp:posOffset>
                </wp:positionH>
                <wp:positionV relativeFrom="page">
                  <wp:posOffset>2466975</wp:posOffset>
                </wp:positionV>
                <wp:extent cx="1267460" cy="236220"/>
                <wp:effectExtent l="0" t="0" r="889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F1B93" w14:textId="03325351" w:rsidR="00352835" w:rsidRPr="00536A81" w:rsidRDefault="00626231" w:rsidP="00536A81">
                            <w:pPr>
                              <w:jc w:val="center"/>
                            </w:pPr>
                            <w:r>
                              <w:t>92</w:t>
                            </w:r>
                            <w:r w:rsidR="00303F36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025BB" id="Text Box 12" o:spid="_x0000_s1027" type="#_x0000_t202" style="position:absolute;margin-left:417pt;margin-top:194.25pt;width:99.8pt;height:18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YdJsQ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" filled="f" stroked="f">
                <v:textbox inset="0,0,0,0">
                  <w:txbxContent>
                    <w:p w14:paraId="34AF1B93" w14:textId="03325351" w:rsidR="00352835" w:rsidRPr="00536A81" w:rsidRDefault="00626231" w:rsidP="00536A81">
                      <w:pPr>
                        <w:jc w:val="center"/>
                      </w:pPr>
                      <w:r>
                        <w:t>92</w:t>
                      </w:r>
                      <w:r w:rsidR="00303F36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 w:val="0"/>
          <w:noProof/>
        </w:rPr>
        <w:drawing>
          <wp:anchor distT="0" distB="0" distL="114300" distR="114300" simplePos="0" relativeHeight="251655680" behindDoc="0" locked="0" layoutInCell="1" allowOverlap="1" wp14:anchorId="00D428B1" wp14:editId="6629B2CA">
            <wp:simplePos x="0" y="0"/>
            <wp:positionH relativeFrom="page">
              <wp:posOffset>942975</wp:posOffset>
            </wp:positionH>
            <wp:positionV relativeFrom="page">
              <wp:posOffset>285750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6D0A" w:rsidRPr="00236D0A">
        <w:rPr>
          <w:noProof/>
        </w:rPr>
        <w:t xml:space="preserve">О </w:t>
      </w:r>
      <w:r w:rsidR="00057C42">
        <w:rPr>
          <w:noProof/>
        </w:rPr>
        <w:t xml:space="preserve">переносе срока рассмотрения </w:t>
      </w:r>
      <w:r w:rsidR="00DC045E">
        <w:t>протест</w:t>
      </w:r>
      <w:r w:rsidR="00057C42">
        <w:t>а</w:t>
      </w:r>
      <w:r w:rsidR="00DC045E">
        <w:t xml:space="preserve"> прокурора Пермского района</w:t>
      </w:r>
      <w:r w:rsidR="0034284B" w:rsidRPr="0034284B">
        <w:rPr>
          <w:bCs/>
        </w:rPr>
        <w:t xml:space="preserve"> Пермского края</w:t>
      </w:r>
      <w:r w:rsidR="00303F36">
        <w:rPr>
          <w:bCs/>
        </w:rPr>
        <w:t xml:space="preserve"> </w:t>
      </w:r>
      <w:r w:rsidR="00003979">
        <w:t xml:space="preserve">на решение Думы Пермского </w:t>
      </w:r>
      <w:r w:rsidR="00E45397" w:rsidRPr="00E45397">
        <w:t>муниципального</w:t>
      </w:r>
      <w:r w:rsidR="00003979">
        <w:rPr>
          <w:b w:val="0"/>
        </w:rPr>
        <w:t xml:space="preserve"> </w:t>
      </w:r>
      <w:r w:rsidR="00E45397" w:rsidRPr="00E45397">
        <w:t>округа Пермского края от 22 декабря 2022 г. № 80</w:t>
      </w:r>
      <w:r w:rsidR="00003979">
        <w:rPr>
          <w:b w:val="0"/>
        </w:rPr>
        <w:t xml:space="preserve"> </w:t>
      </w:r>
      <w:r w:rsidR="00E45397" w:rsidRPr="00E45397">
        <w:t>«Об утверждении Положения о выплате компенсации</w:t>
      </w:r>
      <w:r w:rsidR="00003979">
        <w:rPr>
          <w:b w:val="0"/>
        </w:rPr>
        <w:t xml:space="preserve"> </w:t>
      </w:r>
      <w:r w:rsidR="00003979">
        <w:t xml:space="preserve">за время осуществления полномочий </w:t>
      </w:r>
      <w:r w:rsidR="00E45397" w:rsidRPr="00E45397">
        <w:t>депутатам</w:t>
      </w:r>
      <w:r w:rsidR="00003979">
        <w:rPr>
          <w:b w:val="0"/>
        </w:rPr>
        <w:t xml:space="preserve"> </w:t>
      </w:r>
      <w:r w:rsidR="00E45397" w:rsidRPr="00E45397">
        <w:t>Думы Пермского муниципального округа Пермского края»</w:t>
      </w:r>
    </w:p>
    <w:p w14:paraId="487D64C1" w14:textId="4C710D20" w:rsidR="0034284B" w:rsidRPr="0034284B" w:rsidRDefault="00DC045E" w:rsidP="00303F36">
      <w:pPr>
        <w:ind w:firstLine="709"/>
        <w:jc w:val="both"/>
      </w:pPr>
      <w:r>
        <w:t xml:space="preserve">Рассмотрев протест прокурора Пермского района Пермского края от </w:t>
      </w:r>
      <w:r w:rsidR="00D24219">
        <w:t>31</w:t>
      </w:r>
      <w:r w:rsidR="00893E86">
        <w:t xml:space="preserve"> января </w:t>
      </w:r>
      <w:r>
        <w:t>202</w:t>
      </w:r>
      <w:r w:rsidR="000443CF">
        <w:t>3</w:t>
      </w:r>
      <w:r>
        <w:t xml:space="preserve"> </w:t>
      </w:r>
      <w:r w:rsidR="00893E86">
        <w:t xml:space="preserve">г. </w:t>
      </w:r>
      <w:r>
        <w:t xml:space="preserve">№ </w:t>
      </w:r>
      <w:r w:rsidR="00D24219">
        <w:t>1-20-2023/Прдп7-23-20570032</w:t>
      </w:r>
      <w:r>
        <w:t xml:space="preserve">, в соответствии с </w:t>
      </w:r>
      <w:r w:rsidRPr="00DC045E">
        <w:t>част</w:t>
      </w:r>
      <w:r>
        <w:t>ью</w:t>
      </w:r>
      <w:r w:rsidRPr="00DC045E">
        <w:t xml:space="preserve"> 2 статьи 23 Федерального закона от 17</w:t>
      </w:r>
      <w:r w:rsidR="000443CF">
        <w:t xml:space="preserve"> января </w:t>
      </w:r>
      <w:r w:rsidRPr="00DC045E">
        <w:t>1992</w:t>
      </w:r>
      <w:r w:rsidR="000443CF">
        <w:t xml:space="preserve"> г.</w:t>
      </w:r>
      <w:r w:rsidRPr="00DC045E">
        <w:t xml:space="preserve"> № 2202-1 «О прокуратуре Российской Федерации»</w:t>
      </w:r>
      <w:r w:rsidR="00057C42">
        <w:t>, в целях правового и аналитического анализа указанного протеста</w:t>
      </w:r>
    </w:p>
    <w:p w14:paraId="0D8F184F" w14:textId="77777777" w:rsidR="004512D1" w:rsidRPr="00057C42" w:rsidRDefault="004512D1" w:rsidP="00303F36">
      <w:pPr>
        <w:ind w:firstLine="709"/>
        <w:jc w:val="both"/>
      </w:pPr>
      <w:r w:rsidRPr="004512D1">
        <w:t xml:space="preserve">Дума </w:t>
      </w:r>
      <w:r w:rsidRPr="00057C42">
        <w:t>Пермского муниципального округа Пермского края РЕШАЕТ:</w:t>
      </w:r>
    </w:p>
    <w:p w14:paraId="45A43A28" w14:textId="0A3D8656" w:rsidR="0034284B" w:rsidRDefault="0034284B" w:rsidP="00303F36">
      <w:pPr>
        <w:autoSpaceDE w:val="0"/>
        <w:autoSpaceDN w:val="0"/>
        <w:adjustRightInd w:val="0"/>
        <w:ind w:firstLine="709"/>
        <w:jc w:val="both"/>
      </w:pPr>
      <w:r w:rsidRPr="00057C42">
        <w:t xml:space="preserve">1. </w:t>
      </w:r>
      <w:r w:rsidR="00057C42" w:rsidRPr="00057C42">
        <w:rPr>
          <w:szCs w:val="28"/>
        </w:rPr>
        <w:t xml:space="preserve">Продолжить рассмотрение </w:t>
      </w:r>
      <w:r w:rsidR="00057C42" w:rsidRPr="00057C42">
        <w:t>п</w:t>
      </w:r>
      <w:r w:rsidR="00DC045E" w:rsidRPr="00057C42">
        <w:t>ротест</w:t>
      </w:r>
      <w:r w:rsidR="00057C42" w:rsidRPr="00057C42">
        <w:t>а</w:t>
      </w:r>
      <w:r w:rsidR="00DC045E" w:rsidRPr="00057C42">
        <w:t xml:space="preserve"> прокурора Пермского района Пермского края</w:t>
      </w:r>
      <w:r w:rsidR="000443CF" w:rsidRPr="00057C42">
        <w:t xml:space="preserve"> </w:t>
      </w:r>
      <w:r w:rsidR="00D24219" w:rsidRPr="00057C42">
        <w:t>от 31 января 2023 г. № 1-20-2023/Прдп7-23-20570032</w:t>
      </w:r>
      <w:r w:rsidR="000443CF" w:rsidRPr="00057C42">
        <w:t xml:space="preserve"> </w:t>
      </w:r>
      <w:r w:rsidR="00080E12" w:rsidRPr="00057C42">
        <w:t xml:space="preserve">на </w:t>
      </w:r>
      <w:r w:rsidR="00D24219" w:rsidRPr="00057C42">
        <w:t>решение Думы Пермского муниципального</w:t>
      </w:r>
      <w:r w:rsidR="00D24219">
        <w:t xml:space="preserve"> округа Пермского края от 22 декабря 2022</w:t>
      </w:r>
      <w:r w:rsidR="00E45397">
        <w:t xml:space="preserve"> г.</w:t>
      </w:r>
      <w:r w:rsidR="00D24219">
        <w:t xml:space="preserve"> № 80 «Об утверждении Положения о выплате компенсации за время осуществления полномочий депутатам Думы Пермского муниципального округа Пермского края</w:t>
      </w:r>
      <w:r w:rsidR="00D24219" w:rsidRPr="00080E12">
        <w:t>»</w:t>
      </w:r>
      <w:r w:rsidR="00FD4D37" w:rsidRPr="00FD4D37">
        <w:rPr>
          <w:szCs w:val="28"/>
        </w:rPr>
        <w:t xml:space="preserve"> </w:t>
      </w:r>
      <w:r w:rsidR="00FD4D37" w:rsidRPr="00057C42">
        <w:rPr>
          <w:szCs w:val="28"/>
        </w:rPr>
        <w:t>на очередном заседании Думы Пермского муниципального округа Пермского края</w:t>
      </w:r>
      <w:r w:rsidR="00057C42">
        <w:t>.</w:t>
      </w:r>
    </w:p>
    <w:p w14:paraId="4857F7DB" w14:textId="49C94290" w:rsidR="00E45D0C" w:rsidRDefault="00A25DC0" w:rsidP="00303F36">
      <w:pPr>
        <w:ind w:firstLine="709"/>
        <w:jc w:val="both"/>
      </w:pPr>
      <w:r>
        <w:t>2</w:t>
      </w:r>
      <w:r w:rsidR="00E45D0C">
        <w:t>. Настоящее решение вступает в силу со дня его подписания.</w:t>
      </w:r>
    </w:p>
    <w:p w14:paraId="490B7052" w14:textId="3FCBD119" w:rsidR="00057C42" w:rsidRPr="0034284B" w:rsidRDefault="00057C42" w:rsidP="00303F36">
      <w:pPr>
        <w:widowControl w:val="0"/>
        <w:autoSpaceDE w:val="0"/>
        <w:autoSpaceDN w:val="0"/>
        <w:ind w:firstLine="709"/>
        <w:jc w:val="both"/>
      </w:pPr>
      <w:r>
        <w:rPr>
          <w:szCs w:val="28"/>
        </w:rPr>
        <w:t>3. Контроль исполнения настоящего решения возложить на комитет Думы Пермского муниципального округа по местному самоуправлению и социальной политике.</w:t>
      </w:r>
    </w:p>
    <w:p w14:paraId="71CC78E7" w14:textId="77777777" w:rsidR="0034284B" w:rsidRDefault="0034284B" w:rsidP="00303F36">
      <w:pPr>
        <w:ind w:firstLine="709"/>
        <w:rPr>
          <w:szCs w:val="28"/>
        </w:rPr>
      </w:pPr>
    </w:p>
    <w:p w14:paraId="4C4728C8" w14:textId="77777777" w:rsidR="00E45D0C" w:rsidRPr="0034284B" w:rsidRDefault="00E45D0C" w:rsidP="00303F36">
      <w:pPr>
        <w:ind w:firstLine="709"/>
        <w:rPr>
          <w:szCs w:val="28"/>
        </w:rPr>
      </w:pPr>
    </w:p>
    <w:p w14:paraId="60F46C07" w14:textId="77777777" w:rsidR="0034284B" w:rsidRPr="0034284B" w:rsidRDefault="0034284B" w:rsidP="00303F36">
      <w:pPr>
        <w:rPr>
          <w:szCs w:val="28"/>
        </w:rPr>
      </w:pPr>
      <w:r w:rsidRPr="0034284B">
        <w:rPr>
          <w:szCs w:val="28"/>
        </w:rPr>
        <w:t>Председатель Думы</w:t>
      </w:r>
    </w:p>
    <w:p w14:paraId="289D2801" w14:textId="092181CE" w:rsidR="007E752F" w:rsidRPr="007E752F" w:rsidRDefault="0034284B" w:rsidP="00303F36">
      <w:pPr>
        <w:rPr>
          <w:szCs w:val="28"/>
        </w:rPr>
      </w:pPr>
      <w:r w:rsidRPr="0034284B">
        <w:rPr>
          <w:szCs w:val="28"/>
        </w:rPr>
        <w:t>Пермского муниципального округа                                                      Д.В. Гордиенко</w:t>
      </w:r>
    </w:p>
    <w:sectPr w:rsidR="007E752F" w:rsidRPr="007E752F" w:rsidSect="00303F36">
      <w:footerReference w:type="default" r:id="rId9"/>
      <w:pgSz w:w="11906" w:h="16838" w:code="9"/>
      <w:pgMar w:top="1134" w:right="567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DA45E" w14:textId="77777777" w:rsidR="00E735C0" w:rsidRDefault="00E735C0" w:rsidP="00DA5614">
      <w:r>
        <w:separator/>
      </w:r>
    </w:p>
  </w:endnote>
  <w:endnote w:type="continuationSeparator" w:id="0">
    <w:p w14:paraId="27DFBA28" w14:textId="77777777" w:rsidR="00E735C0" w:rsidRDefault="00E735C0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3B500" w14:textId="77777777" w:rsidR="00352835" w:rsidRDefault="00366B00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352835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0443CF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8380B" w14:textId="77777777" w:rsidR="00E735C0" w:rsidRDefault="00E735C0" w:rsidP="00DA5614">
      <w:r>
        <w:separator/>
      </w:r>
    </w:p>
  </w:footnote>
  <w:footnote w:type="continuationSeparator" w:id="0">
    <w:p w14:paraId="2AC7D1D1" w14:textId="77777777" w:rsidR="00E735C0" w:rsidRDefault="00E735C0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3979"/>
    <w:rsid w:val="00005050"/>
    <w:rsid w:val="000121AB"/>
    <w:rsid w:val="00020A41"/>
    <w:rsid w:val="00040109"/>
    <w:rsid w:val="000443CF"/>
    <w:rsid w:val="00053764"/>
    <w:rsid w:val="00057C42"/>
    <w:rsid w:val="00062005"/>
    <w:rsid w:val="00080E12"/>
    <w:rsid w:val="00084B8D"/>
    <w:rsid w:val="000943DA"/>
    <w:rsid w:val="000944A0"/>
    <w:rsid w:val="00097501"/>
    <w:rsid w:val="000A1581"/>
    <w:rsid w:val="000B1CE0"/>
    <w:rsid w:val="000B29B7"/>
    <w:rsid w:val="000B2C0B"/>
    <w:rsid w:val="000C0EE7"/>
    <w:rsid w:val="000C3E66"/>
    <w:rsid w:val="000D4036"/>
    <w:rsid w:val="000D5B40"/>
    <w:rsid w:val="000E3AD7"/>
    <w:rsid w:val="000E48CE"/>
    <w:rsid w:val="000F1507"/>
    <w:rsid w:val="000F1EAF"/>
    <w:rsid w:val="000F2004"/>
    <w:rsid w:val="000F4DAF"/>
    <w:rsid w:val="00104B9B"/>
    <w:rsid w:val="0011145B"/>
    <w:rsid w:val="001145DF"/>
    <w:rsid w:val="00124BE0"/>
    <w:rsid w:val="0012652F"/>
    <w:rsid w:val="00126A74"/>
    <w:rsid w:val="001318A8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97FEA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5C62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3F36"/>
    <w:rsid w:val="003043D0"/>
    <w:rsid w:val="003131FA"/>
    <w:rsid w:val="003266FA"/>
    <w:rsid w:val="00327466"/>
    <w:rsid w:val="00332E76"/>
    <w:rsid w:val="0034284B"/>
    <w:rsid w:val="00343EB1"/>
    <w:rsid w:val="003511AE"/>
    <w:rsid w:val="00352835"/>
    <w:rsid w:val="00355BA2"/>
    <w:rsid w:val="00360E09"/>
    <w:rsid w:val="00363F18"/>
    <w:rsid w:val="00366605"/>
    <w:rsid w:val="00366B00"/>
    <w:rsid w:val="00367904"/>
    <w:rsid w:val="003755CE"/>
    <w:rsid w:val="00380DE1"/>
    <w:rsid w:val="00381F08"/>
    <w:rsid w:val="003822F8"/>
    <w:rsid w:val="0038327D"/>
    <w:rsid w:val="00383747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12D1"/>
    <w:rsid w:val="00456665"/>
    <w:rsid w:val="00456A14"/>
    <w:rsid w:val="00460127"/>
    <w:rsid w:val="004637BA"/>
    <w:rsid w:val="00465557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315D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2623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5C15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51019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3E86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1708"/>
    <w:rsid w:val="009F20DB"/>
    <w:rsid w:val="009F4BB8"/>
    <w:rsid w:val="009F7AC2"/>
    <w:rsid w:val="00A00A77"/>
    <w:rsid w:val="00A1365E"/>
    <w:rsid w:val="00A16D73"/>
    <w:rsid w:val="00A25DC0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0080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653C"/>
    <w:rsid w:val="00BB7219"/>
    <w:rsid w:val="00BC7607"/>
    <w:rsid w:val="00BD0D2F"/>
    <w:rsid w:val="00BD45F1"/>
    <w:rsid w:val="00BE01F5"/>
    <w:rsid w:val="00BE4950"/>
    <w:rsid w:val="00C06726"/>
    <w:rsid w:val="00C11508"/>
    <w:rsid w:val="00C210E9"/>
    <w:rsid w:val="00C21B12"/>
    <w:rsid w:val="00C22124"/>
    <w:rsid w:val="00C50DDE"/>
    <w:rsid w:val="00C62D69"/>
    <w:rsid w:val="00C64C79"/>
    <w:rsid w:val="00C75CF2"/>
    <w:rsid w:val="00C92A2A"/>
    <w:rsid w:val="00C955F1"/>
    <w:rsid w:val="00C97491"/>
    <w:rsid w:val="00CA0B9C"/>
    <w:rsid w:val="00CA4415"/>
    <w:rsid w:val="00CA4D1A"/>
    <w:rsid w:val="00CB27EF"/>
    <w:rsid w:val="00CB421F"/>
    <w:rsid w:val="00CB743C"/>
    <w:rsid w:val="00CB7CFD"/>
    <w:rsid w:val="00CC4359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24219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045E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45397"/>
    <w:rsid w:val="00E45D0C"/>
    <w:rsid w:val="00E609FD"/>
    <w:rsid w:val="00E63FC6"/>
    <w:rsid w:val="00E735C0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55F50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D4D37"/>
    <w:rsid w:val="00FE6CAD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2F13E8"/>
  <w15:docId w15:val="{CD43B54D-ECAD-4802-9BA3-A7CC273F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383747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383747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383747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383747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383747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6627D-FC24-41E4-BC18-75278F7D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4</cp:revision>
  <cp:lastPrinted>2023-02-16T11:44:00Z</cp:lastPrinted>
  <dcterms:created xsi:type="dcterms:W3CDTF">2023-02-14T14:01:00Z</dcterms:created>
  <dcterms:modified xsi:type="dcterms:W3CDTF">2023-02-16T11:44:00Z</dcterms:modified>
</cp:coreProperties>
</file>